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2300" w14:textId="493BF040" w:rsidR="00DB530D" w:rsidRPr="002E1C7B" w:rsidRDefault="00F43B69" w:rsidP="00F43B69">
      <w:pPr>
        <w:pStyle w:val="BodyText0"/>
        <w:tabs>
          <w:tab w:val="left" w:pos="450"/>
          <w:tab w:val="left" w:pos="2340"/>
        </w:tabs>
        <w:ind w:left="360"/>
        <w:rPr>
          <w:rFonts w:ascii="Georgia" w:hAnsi="Georgia"/>
          <w:color w:val="003A96"/>
          <w:sz w:val="40"/>
          <w:szCs w:val="40"/>
          <w:lang w:val="pt-BR"/>
        </w:rPr>
      </w:pPr>
      <w:r w:rsidRPr="002E1C7B">
        <w:rPr>
          <w:rFonts w:ascii="Georgia" w:hAnsi="Georgia"/>
          <w:noProof/>
          <w:color w:val="003A9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2314D651">
                <wp:simplePos x="0" y="0"/>
                <wp:positionH relativeFrom="column">
                  <wp:posOffset>3952240</wp:posOffset>
                </wp:positionH>
                <wp:positionV relativeFrom="page">
                  <wp:posOffset>814070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75896" w14:textId="77777777" w:rsidR="004E7E28" w:rsidRPr="00892BA3" w:rsidRDefault="004E7E28" w:rsidP="004E7E28">
                            <w:pPr>
                              <w:spacing w:after="120"/>
                              <w:jc w:val="right"/>
                              <w:rPr>
                                <w:b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892BA3">
                              <w:rPr>
                                <w:color w:val="033E9F"/>
                                <w:sz w:val="28"/>
                                <w:szCs w:val="28"/>
                                <w:lang w:val="pt-PT"/>
                              </w:rPr>
                              <w:t>Serviço Social Clínico</w:t>
                            </w:r>
                          </w:p>
                          <w:p w14:paraId="5F1B24DC" w14:textId="61C8D02E" w:rsidR="004A5476" w:rsidRPr="00F43B69" w:rsidRDefault="004A5476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1.2pt;margin-top:64.1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" o:allowoverlap="f" filled="f" stroked="f" strokeweight=".5pt">
                <v:textbox>
                  <w:txbxContent>
                    <w:p w14:paraId="6FE75896" w14:textId="77777777" w:rsidR="004E7E28" w:rsidRPr="00892BA3" w:rsidRDefault="004E7E28" w:rsidP="004E7E28">
                      <w:pPr>
                        <w:spacing w:after="120"/>
                        <w:jc w:val="right"/>
                        <w:rPr>
                          <w:b/>
                          <w:sz w:val="36"/>
                          <w:szCs w:val="36"/>
                          <w:lang w:val="pt-PT"/>
                        </w:rPr>
                      </w:pPr>
                      <w:r w:rsidRPr="00892BA3">
                        <w:rPr>
                          <w:color w:val="033E9F"/>
                          <w:sz w:val="28"/>
                          <w:szCs w:val="28"/>
                          <w:lang w:val="pt-PT"/>
                        </w:rPr>
                        <w:t>Serviço Social Clínico</w:t>
                      </w:r>
                    </w:p>
                    <w:p w14:paraId="5F1B24DC" w14:textId="61C8D02E" w:rsidR="004A5476" w:rsidRPr="00F43B69" w:rsidRDefault="004A5476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 w:rsidRPr="002E1C7B">
        <w:rPr>
          <w:bCs/>
          <w:noProof/>
          <w:color w:val="003A96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112FE9AA" wp14:editId="24471E6C">
            <wp:simplePos x="0" y="0"/>
            <wp:positionH relativeFrom="column">
              <wp:posOffset>222250</wp:posOffset>
            </wp:positionH>
            <wp:positionV relativeFrom="paragraph">
              <wp:posOffset>-557530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C7B" w:rsidRPr="002E1C7B">
        <w:rPr>
          <w:rFonts w:ascii="Georgia" w:hAnsi="Georgia"/>
          <w:noProof/>
          <w:color w:val="003A96"/>
          <w:sz w:val="40"/>
          <w:szCs w:val="40"/>
          <w:lang w:val="pt-BR"/>
        </w:rPr>
        <w:t>Abrigos Locais que Aceitam Autoencaminhamento</w:t>
      </w:r>
    </w:p>
    <w:p w14:paraId="294CB933" w14:textId="77777777" w:rsidR="00DB530D" w:rsidRPr="002E1C7B" w:rsidRDefault="00DB530D" w:rsidP="00A82A79">
      <w:pPr>
        <w:rPr>
          <w:lang w:val="pt-BR" w:bidi="en-US"/>
        </w:rPr>
      </w:pPr>
    </w:p>
    <w:p w14:paraId="27DC45AA" w14:textId="0E0D5190" w:rsidR="00D412D6" w:rsidRPr="002E1C7B" w:rsidRDefault="00FF2B40" w:rsidP="00F43B69">
      <w:pPr>
        <w:spacing w:after="120"/>
        <w:ind w:left="360"/>
        <w:rPr>
          <w:rFonts w:cstheme="minorHAnsi"/>
          <w:sz w:val="24"/>
          <w:szCs w:val="24"/>
          <w:lang w:val="pt-BR"/>
        </w:rPr>
      </w:pPr>
      <w:r w:rsidRPr="002E1C7B">
        <w:rPr>
          <w:rFonts w:cstheme="minorHAnsi"/>
          <w:sz w:val="24"/>
          <w:szCs w:val="24"/>
          <w:lang w:val="pt-BR"/>
        </w:rPr>
        <w:t xml:space="preserve">Entendemos que você não está interessado em ir para um abrigo neste momento. </w:t>
      </w:r>
      <w:r w:rsidR="002E1C7B">
        <w:rPr>
          <w:rFonts w:cstheme="minorHAnsi"/>
          <w:sz w:val="24"/>
          <w:szCs w:val="24"/>
          <w:lang w:val="pt-BR"/>
        </w:rPr>
        <w:t>Fique</w:t>
      </w:r>
      <w:r w:rsidRPr="002E1C7B">
        <w:rPr>
          <w:rFonts w:cstheme="minorHAnsi"/>
          <w:sz w:val="24"/>
          <w:szCs w:val="24"/>
          <w:lang w:val="pt-BR"/>
        </w:rPr>
        <w:t xml:space="preserve"> à vontade </w:t>
      </w:r>
      <w:r w:rsidR="002E1C7B">
        <w:rPr>
          <w:rFonts w:cstheme="minorHAnsi"/>
          <w:sz w:val="24"/>
          <w:szCs w:val="24"/>
          <w:lang w:val="pt-BR"/>
        </w:rPr>
        <w:t>de</w:t>
      </w:r>
      <w:r w:rsidRPr="002E1C7B">
        <w:rPr>
          <w:rFonts w:cstheme="minorHAnsi"/>
          <w:sz w:val="24"/>
          <w:szCs w:val="24"/>
          <w:lang w:val="pt-BR"/>
        </w:rPr>
        <w:t xml:space="preserve"> entrar em contato com seu assistente social </w:t>
      </w:r>
      <w:r w:rsidR="002E1C7B">
        <w:rPr>
          <w:rFonts w:cstheme="minorHAnsi"/>
          <w:sz w:val="24"/>
          <w:szCs w:val="24"/>
          <w:lang w:val="pt-BR"/>
        </w:rPr>
        <w:t>se mudar de ideia</w:t>
      </w:r>
      <w:r w:rsidRPr="002E1C7B">
        <w:rPr>
          <w:rFonts w:cstheme="minorHAnsi"/>
          <w:sz w:val="24"/>
          <w:szCs w:val="24"/>
          <w:lang w:val="pt-BR"/>
        </w:rPr>
        <w:t xml:space="preserve"> enquanto você estiver aqui - ficaremos felizes em encaminhá-lo. </w:t>
      </w:r>
      <w:r w:rsidR="002E1C7B">
        <w:rPr>
          <w:rFonts w:cstheme="minorHAnsi"/>
          <w:sz w:val="24"/>
          <w:szCs w:val="24"/>
          <w:lang w:val="pt-BR"/>
        </w:rPr>
        <w:t>P</w:t>
      </w:r>
      <w:r w:rsidR="002E1C7B" w:rsidRPr="002E1C7B">
        <w:rPr>
          <w:rFonts w:cstheme="minorHAnsi"/>
          <w:sz w:val="24"/>
          <w:szCs w:val="24"/>
          <w:lang w:val="pt-BR"/>
        </w:rPr>
        <w:t>ara</w:t>
      </w:r>
      <w:r w:rsidR="002E1C7B">
        <w:rPr>
          <w:rFonts w:cstheme="minorHAnsi"/>
          <w:sz w:val="24"/>
          <w:szCs w:val="24"/>
          <w:lang w:val="pt-BR"/>
        </w:rPr>
        <w:t xml:space="preserve"> sua</w:t>
      </w:r>
      <w:r w:rsidR="002E1C7B" w:rsidRPr="002E1C7B">
        <w:rPr>
          <w:rFonts w:cstheme="minorHAnsi"/>
          <w:sz w:val="24"/>
          <w:szCs w:val="24"/>
          <w:lang w:val="pt-BR"/>
        </w:rPr>
        <w:t xml:space="preserve"> referência futura</w:t>
      </w:r>
      <w:r w:rsidR="002E1C7B">
        <w:rPr>
          <w:rFonts w:cstheme="minorHAnsi"/>
          <w:sz w:val="24"/>
          <w:szCs w:val="24"/>
          <w:lang w:val="pt-BR"/>
        </w:rPr>
        <w:t>, a</w:t>
      </w:r>
      <w:r w:rsidRPr="002E1C7B">
        <w:rPr>
          <w:rFonts w:cstheme="minorHAnsi"/>
          <w:sz w:val="24"/>
          <w:szCs w:val="24"/>
          <w:lang w:val="pt-BR"/>
        </w:rPr>
        <w:t xml:space="preserve">qui estão alguns abrigos locais que </w:t>
      </w:r>
      <w:r w:rsidR="002E1C7B">
        <w:rPr>
          <w:rFonts w:cstheme="minorHAnsi"/>
          <w:sz w:val="24"/>
          <w:szCs w:val="24"/>
          <w:lang w:val="pt-BR"/>
        </w:rPr>
        <w:t>não precisam de encaminhamento</w:t>
      </w:r>
      <w:r w:rsidRPr="002E1C7B">
        <w:rPr>
          <w:rFonts w:cstheme="minorHAnsi"/>
          <w:sz w:val="24"/>
          <w:szCs w:val="24"/>
          <w:lang w:val="pt-BR"/>
        </w:rPr>
        <w:t>.</w:t>
      </w:r>
    </w:p>
    <w:p w14:paraId="05A04AFB" w14:textId="78C11384" w:rsidR="00FF2B40" w:rsidRPr="002E1C7B" w:rsidRDefault="00FF2B40" w:rsidP="00F43B69">
      <w:pPr>
        <w:spacing w:after="120"/>
        <w:ind w:left="360"/>
        <w:rPr>
          <w:rFonts w:cstheme="minorHAnsi"/>
          <w:b/>
          <w:bCs/>
          <w:sz w:val="24"/>
          <w:szCs w:val="24"/>
          <w:lang w:val="pt-BR"/>
        </w:rPr>
      </w:pPr>
      <w:r w:rsidRPr="002E1C7B">
        <w:rPr>
          <w:rFonts w:cstheme="minorHAnsi"/>
          <w:b/>
          <w:bCs/>
          <w:sz w:val="24"/>
          <w:szCs w:val="24"/>
          <w:lang w:val="pt-BR"/>
        </w:rPr>
        <w:t>Observe que as informações abaixo estão sujeitas a alterações. Entre em contato diretamente com o abrigo para confirmar.</w:t>
      </w:r>
    </w:p>
    <w:p w14:paraId="6AE7ED48" w14:textId="77777777" w:rsidR="00A82A79" w:rsidRPr="002E1C7B" w:rsidRDefault="00A82A79" w:rsidP="00A82A79">
      <w:pPr>
        <w:rPr>
          <w:lang w:val="pt-BR" w:bidi="en-US"/>
        </w:rPr>
        <w:sectPr w:rsidR="00A82A79" w:rsidRPr="002E1C7B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5E86DBB7" w14:textId="727AE8BC" w:rsidR="00EC38EC" w:rsidRPr="002E1C7B" w:rsidRDefault="00A82A79" w:rsidP="0071110A">
      <w:pPr>
        <w:rPr>
          <w:rFonts w:cstheme="minorHAnsi"/>
          <w:b/>
          <w:bCs/>
          <w:color w:val="003A96"/>
          <w:sz w:val="32"/>
          <w:szCs w:val="32"/>
          <w:lang w:val="pt-BR"/>
        </w:rPr>
      </w:pPr>
      <w:r w:rsidRPr="002E1C7B">
        <w:rPr>
          <w:rFonts w:cstheme="minorHAnsi"/>
          <w:b/>
          <w:bCs/>
          <w:color w:val="003A96"/>
          <w:sz w:val="32"/>
          <w:szCs w:val="32"/>
          <w:lang w:val="pt-BR"/>
        </w:rPr>
        <w:t>Abrigos para homens</w:t>
      </w:r>
    </w:p>
    <w:p w14:paraId="555A1873" w14:textId="65D001A9" w:rsidR="00274938" w:rsidRPr="002E1C7B" w:rsidRDefault="002E1C7B" w:rsidP="0071110A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rFonts w:eastAsiaTheme="minorHAnsi"/>
          <w:noProof/>
        </w:rPr>
        <w:drawing>
          <wp:inline distT="0" distB="0" distL="0" distR="0" wp14:anchorId="0C62BDF8" wp14:editId="7F0FCAB3">
            <wp:extent cx="5943600" cy="262255"/>
            <wp:effectExtent l="0" t="0" r="0" b="4445"/>
            <wp:docPr id="1714910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B40" w:rsidRPr="002E1C7B">
        <w:rPr>
          <w:sz w:val="24"/>
          <w:szCs w:val="24"/>
          <w:lang w:val="pt-BR"/>
        </w:rPr>
        <w:t>112 Southampton Street, Boston, MA 02118</w:t>
      </w:r>
    </w:p>
    <w:p w14:paraId="2AA47160" w14:textId="177096E9" w:rsidR="002156C3" w:rsidRPr="002E1C7B" w:rsidRDefault="00FF2B40" w:rsidP="0071110A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617-534-6100</w:t>
      </w:r>
    </w:p>
    <w:p w14:paraId="34F14DC5" w14:textId="17CE8417" w:rsidR="00FF2B40" w:rsidRPr="002E1C7B" w:rsidRDefault="00FF2B40" w:rsidP="0071110A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  <w:r w:rsidRPr="002E1C7B">
        <w:rPr>
          <w:sz w:val="24"/>
          <w:szCs w:val="24"/>
          <w:lang w:val="pt-BR"/>
        </w:rPr>
        <w:t xml:space="preserve">Ligue para a linha de triagem em 617-534-4440 ou chegue ao abrigo para se auto-encaminhar. </w:t>
      </w:r>
    </w:p>
    <w:p w14:paraId="67709265" w14:textId="68837BEE" w:rsidR="00FF2B40" w:rsidRPr="004E7E28" w:rsidRDefault="00FF2B40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val="fr-HT"/>
        </w:rPr>
      </w:pPr>
      <w:r w:rsidRPr="004E7E28">
        <w:rPr>
          <w:rFonts w:cstheme="minorHAnsi"/>
          <w:b/>
          <w:bCs/>
          <w:color w:val="003A96"/>
          <w:sz w:val="24"/>
          <w:szCs w:val="24"/>
          <w:lang w:val="fr-HT"/>
        </w:rPr>
        <w:t>Pine Street Inn - Unidade Masculina</w:t>
      </w:r>
    </w:p>
    <w:p w14:paraId="3B2A9577" w14:textId="77777777" w:rsidR="00274938" w:rsidRPr="004E7E28" w:rsidRDefault="00FF2B40" w:rsidP="0071110A">
      <w:pPr>
        <w:pStyle w:val="Bodytext"/>
        <w:spacing w:after="0"/>
        <w:rPr>
          <w:sz w:val="24"/>
          <w:szCs w:val="24"/>
          <w:lang w:val="fr-HT"/>
        </w:rPr>
      </w:pPr>
      <w:r w:rsidRPr="004E7E28">
        <w:rPr>
          <w:sz w:val="24"/>
          <w:szCs w:val="24"/>
          <w:lang w:val="fr-HT"/>
        </w:rPr>
        <w:t>444 Harrison Avenue, Boston, MA 02118</w:t>
      </w:r>
    </w:p>
    <w:p w14:paraId="64AD0D1F" w14:textId="4234FCD9" w:rsidR="00FF2B40" w:rsidRPr="002E1C7B" w:rsidRDefault="00FF2B40" w:rsidP="0071110A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617-892-9207</w:t>
      </w:r>
    </w:p>
    <w:p w14:paraId="5DDD55B2" w14:textId="73EB85A1" w:rsidR="00FF2B40" w:rsidRPr="002E1C7B" w:rsidRDefault="00FF2B40" w:rsidP="0071110A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  <w:r w:rsidRPr="002E1C7B">
        <w:rPr>
          <w:sz w:val="24"/>
          <w:szCs w:val="24"/>
          <w:lang w:val="pt-BR"/>
        </w:rPr>
        <w:t>A triagem começa às 10h00 e vai até as 18h30 diariamente.</w:t>
      </w:r>
    </w:p>
    <w:p w14:paraId="0C045A35" w14:textId="3F3B8829" w:rsidR="00FF2B40" w:rsidRPr="002E1C7B" w:rsidRDefault="00FF2B40" w:rsidP="0071110A">
      <w:pPr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 xml:space="preserve">As camas são dadas por ordem de chegada. Os indivíduos podem ligar para 617-892-9228 para obter informações sobre a disponibilidade de leitos das 10h00 às 6h00, sete dias por semana. </w:t>
      </w:r>
    </w:p>
    <w:p w14:paraId="2F5D29A3" w14:textId="19A1E1AD" w:rsidR="00FF2B40" w:rsidRPr="00FF2B40" w:rsidRDefault="00FF2B40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Bristol Lodge</w:t>
      </w:r>
      <w:r w:rsidR="002E1C7B">
        <w:rPr>
          <w:rFonts w:cstheme="minorHAnsi"/>
          <w:b/>
          <w:bCs/>
          <w:color w:val="003A96"/>
          <w:sz w:val="24"/>
          <w:szCs w:val="24"/>
        </w:rPr>
        <w:t xml:space="preserve"> Shelter</w:t>
      </w:r>
    </w:p>
    <w:p w14:paraId="288927D1" w14:textId="77777777" w:rsidR="00274938" w:rsidRDefault="00FF2B40" w:rsidP="0071110A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 Lexington Street, Waltham, MA </w:t>
      </w:r>
    </w:p>
    <w:p w14:paraId="24132B02" w14:textId="5DA5465C" w:rsidR="00FF2B40" w:rsidRPr="002E1C7B" w:rsidRDefault="00FF2B40" w:rsidP="0071110A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781-893-0108</w:t>
      </w:r>
    </w:p>
    <w:p w14:paraId="0E65A892" w14:textId="5ED4736F" w:rsidR="00FF2B40" w:rsidRPr="002E1C7B" w:rsidRDefault="00FF2B40" w:rsidP="0071110A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  <w:r w:rsidR="002E1C7B" w:rsidRPr="002E1C7B">
        <w:rPr>
          <w:sz w:val="24"/>
          <w:szCs w:val="24"/>
          <w:lang w:val="pt-BR"/>
        </w:rPr>
        <w:t>Não aceita clientes sem agendamento</w:t>
      </w:r>
      <w:r w:rsidRPr="002E1C7B">
        <w:rPr>
          <w:sz w:val="24"/>
          <w:szCs w:val="24"/>
          <w:lang w:val="pt-BR"/>
        </w:rPr>
        <w:t>. Você pode ligar de segunda a sexta-feira a partir das 9h00 até as 12h00 e será notificado se houver uma cama disponível.</w:t>
      </w:r>
    </w:p>
    <w:p w14:paraId="7571F1FB" w14:textId="77777777" w:rsidR="00FF2B40" w:rsidRPr="002E1C7B" w:rsidRDefault="00FF2B40" w:rsidP="00FF2B40">
      <w:pPr>
        <w:rPr>
          <w:sz w:val="24"/>
          <w:szCs w:val="24"/>
          <w:lang w:val="pt-BR"/>
        </w:rPr>
      </w:pPr>
    </w:p>
    <w:p w14:paraId="7A01B499" w14:textId="18617CB9" w:rsidR="00274938" w:rsidRPr="002E1C7B" w:rsidRDefault="00274938" w:rsidP="00274938">
      <w:pPr>
        <w:rPr>
          <w:rFonts w:cstheme="minorHAnsi"/>
          <w:b/>
          <w:bCs/>
          <w:color w:val="003A96"/>
          <w:sz w:val="32"/>
          <w:szCs w:val="32"/>
          <w:lang w:val="pt-BR"/>
        </w:rPr>
      </w:pPr>
      <w:r w:rsidRPr="002E1C7B">
        <w:rPr>
          <w:rFonts w:cstheme="minorHAnsi"/>
          <w:b/>
          <w:bCs/>
          <w:color w:val="003A96"/>
          <w:sz w:val="32"/>
          <w:szCs w:val="32"/>
          <w:lang w:val="pt-BR"/>
        </w:rPr>
        <w:t>Abrigos para mulheres</w:t>
      </w:r>
    </w:p>
    <w:p w14:paraId="2E7A58FB" w14:textId="27765902" w:rsidR="00274938" w:rsidRPr="002E1C7B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val="pt-BR"/>
        </w:rPr>
      </w:pPr>
      <w:r w:rsidRPr="002E1C7B">
        <w:rPr>
          <w:rFonts w:cstheme="minorHAnsi"/>
          <w:b/>
          <w:bCs/>
          <w:color w:val="003A96"/>
          <w:sz w:val="24"/>
          <w:szCs w:val="24"/>
          <w:lang w:val="pt-BR"/>
        </w:rPr>
        <w:t>Rosie</w:t>
      </w:r>
      <w:r w:rsidR="002E1C7B">
        <w:rPr>
          <w:rFonts w:cstheme="minorHAnsi"/>
          <w:b/>
          <w:bCs/>
          <w:color w:val="003A96"/>
          <w:sz w:val="24"/>
          <w:szCs w:val="24"/>
          <w:lang w:val="pt-BR"/>
        </w:rPr>
        <w:t>’s Place</w:t>
      </w:r>
    </w:p>
    <w:p w14:paraId="627BF5CF" w14:textId="77777777" w:rsidR="00274938" w:rsidRPr="002E1C7B" w:rsidRDefault="00274938" w:rsidP="00274938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889 Harrison Avenue, Boston, MA 02118</w:t>
      </w:r>
    </w:p>
    <w:p w14:paraId="26B4515A" w14:textId="66CD066A" w:rsidR="00274938" w:rsidRPr="002E1C7B" w:rsidRDefault="00274938" w:rsidP="00274938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617-442-9322</w:t>
      </w:r>
    </w:p>
    <w:p w14:paraId="6EA1BE10" w14:textId="1C844787" w:rsidR="00274938" w:rsidRPr="002E1C7B" w:rsidRDefault="00274938" w:rsidP="00274938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  <w:r w:rsidR="002E1C7B" w:rsidRPr="002E1C7B">
        <w:rPr>
          <w:sz w:val="24"/>
          <w:szCs w:val="24"/>
          <w:lang w:val="pt-BR"/>
        </w:rPr>
        <w:t xml:space="preserve">Ligue para 617-442-9322 para saber quando será o próximo sorteio de vagas. Os sorteios acontecem presencialmente às 9h00. </w:t>
      </w:r>
      <w:r w:rsidR="002E1C7B">
        <w:rPr>
          <w:sz w:val="24"/>
          <w:szCs w:val="24"/>
          <w:lang w:val="pt-BR"/>
        </w:rPr>
        <w:t>Para poder participar do sorteio é</w:t>
      </w:r>
      <w:r w:rsidR="002E1C7B" w:rsidRPr="002E1C7B">
        <w:rPr>
          <w:sz w:val="24"/>
          <w:szCs w:val="24"/>
          <w:lang w:val="pt-BR"/>
        </w:rPr>
        <w:t xml:space="preserve"> necessário comparecer ao abrigo antes das 9h00 no dia do sorteio.</w:t>
      </w:r>
    </w:p>
    <w:p w14:paraId="77B88A3C" w14:textId="5A4E7A97" w:rsidR="00274938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Abrigo Bristol Lodge</w:t>
      </w:r>
    </w:p>
    <w:p w14:paraId="243E7623" w14:textId="77777777" w:rsidR="00274938" w:rsidRDefault="00274938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205 Bacon Street, Waltham MA 02452</w:t>
      </w:r>
    </w:p>
    <w:p w14:paraId="7D9C0818" w14:textId="4F0C41A0" w:rsidR="00274938" w:rsidRPr="002E1C7B" w:rsidRDefault="00274938" w:rsidP="00274938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781-893-0108</w:t>
      </w:r>
    </w:p>
    <w:p w14:paraId="6FA3AC74" w14:textId="39A3BED9" w:rsidR="00274938" w:rsidRPr="002E1C7B" w:rsidRDefault="00274938" w:rsidP="00274938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lastRenderedPageBreak/>
        <w:t xml:space="preserve">Como se inscrever/Hora de chegar: </w:t>
      </w:r>
      <w:r w:rsidR="002E1C7B" w:rsidRPr="002E1C7B">
        <w:rPr>
          <w:sz w:val="24"/>
          <w:szCs w:val="24"/>
          <w:lang w:val="pt-BR"/>
        </w:rPr>
        <w:t>Não aceita</w:t>
      </w:r>
      <w:r w:rsidR="002E1C7B">
        <w:rPr>
          <w:sz w:val="24"/>
          <w:szCs w:val="24"/>
          <w:lang w:val="pt-BR"/>
        </w:rPr>
        <w:t>m</w:t>
      </w:r>
      <w:r w:rsidR="002E1C7B" w:rsidRPr="002E1C7B">
        <w:rPr>
          <w:sz w:val="24"/>
          <w:szCs w:val="24"/>
          <w:lang w:val="pt-BR"/>
        </w:rPr>
        <w:t xml:space="preserve"> clientes sem agendamento. É possível ligar de segunda a sexta-feira, das 9h00 às 12h00, e será informado se houver disponibilidade de cama.</w:t>
      </w:r>
    </w:p>
    <w:p w14:paraId="751BD5CC" w14:textId="1FBE0E58" w:rsidR="00274938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Woods Mullen</w:t>
      </w:r>
      <w:r w:rsidR="002E1C7B">
        <w:rPr>
          <w:rFonts w:cstheme="minorHAnsi"/>
          <w:b/>
          <w:bCs/>
          <w:color w:val="003A96"/>
          <w:sz w:val="24"/>
          <w:szCs w:val="24"/>
        </w:rPr>
        <w:t xml:space="preserve"> Shelter</w:t>
      </w:r>
    </w:p>
    <w:p w14:paraId="0E65E0A1" w14:textId="77777777" w:rsidR="00274938" w:rsidRDefault="00274938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794 Massachusetts Avenue, Boston, MA 02118</w:t>
      </w:r>
    </w:p>
    <w:p w14:paraId="47E5F675" w14:textId="146C00C2" w:rsidR="00274938" w:rsidRPr="002E1C7B" w:rsidRDefault="00274938" w:rsidP="00274938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617-534-7100</w:t>
      </w:r>
    </w:p>
    <w:p w14:paraId="5C2CD060" w14:textId="50ED8897" w:rsidR="00274938" w:rsidRPr="002E1C7B" w:rsidRDefault="00274938" w:rsidP="00274938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  <w:r w:rsidRPr="002E1C7B">
        <w:rPr>
          <w:sz w:val="24"/>
          <w:szCs w:val="24"/>
          <w:lang w:val="pt-BR"/>
        </w:rPr>
        <w:t>Ligue para a linha de triagem</w:t>
      </w:r>
      <w:r w:rsidR="002E1C7B">
        <w:rPr>
          <w:sz w:val="24"/>
          <w:szCs w:val="24"/>
          <w:lang w:val="pt-BR"/>
        </w:rPr>
        <w:t xml:space="preserve"> no</w:t>
      </w:r>
      <w:r w:rsidRPr="002E1C7B">
        <w:rPr>
          <w:sz w:val="24"/>
          <w:szCs w:val="24"/>
          <w:lang w:val="pt-BR"/>
        </w:rPr>
        <w:t xml:space="preserve"> 617-534-4440 ou vá ao abrigo para se auto-encaminhar.</w:t>
      </w:r>
    </w:p>
    <w:p w14:paraId="5F230032" w14:textId="6BC09EB6" w:rsidR="00274938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 xml:space="preserve">Pine Street Inn – </w:t>
      </w:r>
      <w:r w:rsidR="002E1C7B">
        <w:rPr>
          <w:rFonts w:cstheme="minorHAnsi"/>
          <w:b/>
          <w:bCs/>
          <w:color w:val="003A96"/>
          <w:sz w:val="24"/>
          <w:szCs w:val="24"/>
        </w:rPr>
        <w:t>Women’s Inn</w:t>
      </w:r>
    </w:p>
    <w:p w14:paraId="7143BC44" w14:textId="18465B91" w:rsidR="00274938" w:rsidRDefault="00274938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363 Albany Street, Boston, MA 02118</w:t>
      </w:r>
    </w:p>
    <w:p w14:paraId="5CCB63EA" w14:textId="734387FE" w:rsidR="00274938" w:rsidRPr="002E1C7B" w:rsidRDefault="00274938" w:rsidP="00274938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617-892-9342</w:t>
      </w:r>
    </w:p>
    <w:p w14:paraId="3B229FB2" w14:textId="2F462A20" w:rsidR="002E1C7B" w:rsidRPr="002E1C7B" w:rsidRDefault="00274938" w:rsidP="002E1C7B">
      <w:pPr>
        <w:rPr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  <w:r w:rsidR="002E1C7B" w:rsidRPr="002E1C7B">
        <w:rPr>
          <w:lang w:val="pt-BR"/>
        </w:rPr>
        <w:t>A triagem começa às 10h00 e vai até às 18h00 diariamente.</w:t>
      </w:r>
      <w:r w:rsidR="002E1C7B" w:rsidRPr="002E1C7B">
        <w:rPr>
          <w:lang w:val="pt-BR"/>
        </w:rPr>
        <w:br/>
        <w:t>As camas s</w:t>
      </w:r>
      <w:r w:rsidR="002E1C7B">
        <w:rPr>
          <w:lang w:val="pt-BR"/>
        </w:rPr>
        <w:t>er</w:t>
      </w:r>
      <w:r w:rsidR="002E1C7B" w:rsidRPr="002E1C7B">
        <w:rPr>
          <w:lang w:val="pt-BR"/>
        </w:rPr>
        <w:t>ão disponibilizadas por ordem de chegada. Os interessados podem ligar para 617-892-9228 para saber sobre a disponibilidade de camas das 10h00 às 18h00, todos os dias da semana.</w:t>
      </w:r>
    </w:p>
    <w:p w14:paraId="01D35E84" w14:textId="3A553AAB" w:rsidR="00213DDF" w:rsidRPr="002E1C7B" w:rsidRDefault="00213DDF" w:rsidP="002E1C7B">
      <w:pPr>
        <w:rPr>
          <w:sz w:val="24"/>
          <w:szCs w:val="24"/>
          <w:lang w:val="pt-BR"/>
        </w:rPr>
      </w:pPr>
    </w:p>
    <w:p w14:paraId="777D08FC" w14:textId="7E540FC1" w:rsidR="00213DDF" w:rsidRPr="002E1C7B" w:rsidRDefault="00213DDF" w:rsidP="00213DDF">
      <w:pPr>
        <w:rPr>
          <w:rFonts w:cstheme="minorHAnsi"/>
          <w:b/>
          <w:bCs/>
          <w:color w:val="003A96"/>
          <w:sz w:val="32"/>
          <w:szCs w:val="32"/>
          <w:lang w:val="pt-BR"/>
        </w:rPr>
      </w:pPr>
      <w:r w:rsidRPr="002E1C7B">
        <w:rPr>
          <w:rFonts w:cstheme="minorHAnsi"/>
          <w:b/>
          <w:bCs/>
          <w:color w:val="003A96"/>
          <w:sz w:val="32"/>
          <w:szCs w:val="32"/>
          <w:lang w:val="pt-BR"/>
        </w:rPr>
        <w:t>Abrigos para jovens adultos</w:t>
      </w:r>
    </w:p>
    <w:p w14:paraId="12CEADDA" w14:textId="50D0E863" w:rsidR="00213DDF" w:rsidRPr="002E1C7B" w:rsidRDefault="00213DDF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val="pt-BR"/>
        </w:rPr>
      </w:pPr>
      <w:r w:rsidRPr="002E1C7B">
        <w:rPr>
          <w:rFonts w:cstheme="minorHAnsi"/>
          <w:b/>
          <w:bCs/>
          <w:color w:val="003A96"/>
          <w:sz w:val="24"/>
          <w:szCs w:val="24"/>
          <w:lang w:val="pt-BR"/>
        </w:rPr>
        <w:t>Jovens de 18 a 24 anos: Abrigo para Jovens Y2Y</w:t>
      </w:r>
    </w:p>
    <w:p w14:paraId="1DF032E1" w14:textId="62B0D0A7" w:rsidR="00213DDF" w:rsidRPr="002E1C7B" w:rsidRDefault="00213DDF" w:rsidP="00213DDF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1 Church Street, Cambridge, MA 02138</w:t>
      </w:r>
    </w:p>
    <w:p w14:paraId="0443C5EC" w14:textId="5C70C317" w:rsidR="00213DDF" w:rsidRPr="002E1C7B" w:rsidRDefault="00213DDF" w:rsidP="00213DDF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</w:p>
    <w:p w14:paraId="67314DCE" w14:textId="671C098E" w:rsidR="00213DDF" w:rsidRPr="002E1C7B" w:rsidRDefault="00213DDF" w:rsidP="00F43B69">
      <w:pPr>
        <w:ind w:left="720"/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 xml:space="preserve">Online: </w:t>
      </w:r>
      <w:r w:rsidRPr="002E1C7B">
        <w:rPr>
          <w:sz w:val="24"/>
          <w:szCs w:val="24"/>
          <w:lang w:val="pt-BR"/>
        </w:rPr>
        <w:t>Você pode preencher este formulário: antes das 8:00 para ser considerado para a noite atual ou depois das 8:00 para ser considerado para a noite</w:t>
      </w:r>
      <w:r w:rsidR="002E1C7B">
        <w:rPr>
          <w:sz w:val="24"/>
          <w:szCs w:val="24"/>
          <w:lang w:val="pt-BR"/>
        </w:rPr>
        <w:t xml:space="preserve"> do dia</w:t>
      </w:r>
      <w:r w:rsidRPr="002E1C7B">
        <w:rPr>
          <w:sz w:val="24"/>
          <w:szCs w:val="24"/>
          <w:lang w:val="pt-BR"/>
        </w:rPr>
        <w:t xml:space="preserve"> seguinte. Se você se inscrever online, será notificado dos resultados da loteria por e-mail até as 9h15.</w:t>
      </w:r>
    </w:p>
    <w:p w14:paraId="724966A3" w14:textId="3E96AEE7" w:rsidR="00213DDF" w:rsidRPr="002E1C7B" w:rsidRDefault="00213DDF" w:rsidP="00F43B69">
      <w:pPr>
        <w:ind w:left="720"/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 xml:space="preserve">Por telefone: </w:t>
      </w:r>
      <w:r w:rsidR="002E1C7B" w:rsidRPr="002E1C7B">
        <w:rPr>
          <w:sz w:val="24"/>
          <w:szCs w:val="24"/>
          <w:lang w:val="pt-BR"/>
        </w:rPr>
        <w:t xml:space="preserve">Você pode ligar para 617-864-0795 entre 8h00 e 8h30 nos dias em que deseja participar do sorteio. Você receberá um número de sorteio e deverá ligar novamente entre 8h45 e 9h15 para saber se foi selecionado. Os resultados também são </w:t>
      </w:r>
      <w:r w:rsidR="002E1C7B">
        <w:rPr>
          <w:sz w:val="24"/>
          <w:szCs w:val="24"/>
          <w:lang w:val="pt-BR"/>
        </w:rPr>
        <w:t>publicados</w:t>
      </w:r>
      <w:r w:rsidR="002E1C7B" w:rsidRPr="002E1C7B">
        <w:rPr>
          <w:sz w:val="24"/>
          <w:szCs w:val="24"/>
          <w:lang w:val="pt-BR"/>
        </w:rPr>
        <w:t xml:space="preserve"> na porta do abrigo.</w:t>
      </w:r>
    </w:p>
    <w:p w14:paraId="52120DA7" w14:textId="12EA51AB" w:rsidR="00213DDF" w:rsidRPr="002E1C7B" w:rsidRDefault="00213DDF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val="pt-BR"/>
        </w:rPr>
      </w:pPr>
      <w:r w:rsidRPr="002E1C7B">
        <w:rPr>
          <w:rFonts w:cstheme="minorHAnsi"/>
          <w:b/>
          <w:bCs/>
          <w:color w:val="003A96"/>
          <w:sz w:val="24"/>
          <w:szCs w:val="24"/>
          <w:lang w:val="pt-BR"/>
        </w:rPr>
        <w:t xml:space="preserve">Jovens de 18 a 24 anos: </w:t>
      </w:r>
      <w:r w:rsidR="002E1C7B">
        <w:rPr>
          <w:rFonts w:cstheme="minorHAnsi"/>
          <w:b/>
          <w:bCs/>
          <w:color w:val="003A96"/>
          <w:sz w:val="24"/>
          <w:szCs w:val="24"/>
          <w:lang w:val="pt-BR"/>
        </w:rPr>
        <w:t xml:space="preserve">Abrigo </w:t>
      </w:r>
      <w:r w:rsidR="002E1C7B" w:rsidRPr="002E1C7B">
        <w:rPr>
          <w:rFonts w:cstheme="minorHAnsi"/>
          <w:b/>
          <w:bCs/>
          <w:i/>
          <w:iCs/>
          <w:color w:val="003A96"/>
          <w:sz w:val="24"/>
          <w:szCs w:val="24"/>
          <w:lang w:val="pt-BR"/>
        </w:rPr>
        <w:t>Bridge over Troubled Waters</w:t>
      </w:r>
    </w:p>
    <w:p w14:paraId="19A2AD37" w14:textId="0AFB3A2E" w:rsidR="00213DDF" w:rsidRPr="002E1C7B" w:rsidRDefault="00213DDF" w:rsidP="00213DDF">
      <w:pPr>
        <w:pStyle w:val="Bodytext"/>
        <w:spacing w:after="0"/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47 West Street, Boston, MA 02111</w:t>
      </w:r>
    </w:p>
    <w:p w14:paraId="3750B692" w14:textId="23868F2B" w:rsidR="00213DDF" w:rsidRPr="002E1C7B" w:rsidRDefault="00213DDF" w:rsidP="00213DDF">
      <w:pPr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>617-423-9575</w:t>
      </w:r>
    </w:p>
    <w:p w14:paraId="10DBDFE4" w14:textId="4F01A71E" w:rsidR="00213DDF" w:rsidRPr="002E1C7B" w:rsidRDefault="00213DDF" w:rsidP="00213DDF">
      <w:pPr>
        <w:rPr>
          <w:sz w:val="24"/>
          <w:szCs w:val="24"/>
          <w:lang w:val="pt-BR"/>
        </w:rPr>
      </w:pPr>
      <w:r w:rsidRPr="002E1C7B">
        <w:rPr>
          <w:b/>
          <w:bCs/>
          <w:sz w:val="24"/>
          <w:szCs w:val="24"/>
          <w:lang w:val="pt-BR"/>
        </w:rPr>
        <w:t>Como se inscrever/</w:t>
      </w:r>
      <w:r w:rsidR="002E1C7B">
        <w:rPr>
          <w:b/>
          <w:bCs/>
          <w:sz w:val="24"/>
          <w:szCs w:val="24"/>
          <w:lang w:val="pt-BR"/>
        </w:rPr>
        <w:t>H</w:t>
      </w:r>
      <w:r w:rsidRPr="002E1C7B">
        <w:rPr>
          <w:b/>
          <w:bCs/>
          <w:sz w:val="24"/>
          <w:szCs w:val="24"/>
          <w:lang w:val="pt-BR"/>
        </w:rPr>
        <w:t xml:space="preserve">ora de chegar: </w:t>
      </w:r>
      <w:r w:rsidR="002E1C7B" w:rsidRPr="002E1C7B">
        <w:rPr>
          <w:sz w:val="24"/>
          <w:szCs w:val="24"/>
          <w:lang w:val="pt-BR"/>
        </w:rPr>
        <w:t>Os interessados podem comparecer presencialmente para triagem das 9h00 às 16h00. Após a triagem, poderão participar do sorteio de vagas.</w:t>
      </w:r>
    </w:p>
    <w:p w14:paraId="10EB4FB9" w14:textId="77777777" w:rsidR="00213DDF" w:rsidRPr="002E1C7B" w:rsidRDefault="00213DDF" w:rsidP="00213DDF">
      <w:pPr>
        <w:rPr>
          <w:sz w:val="24"/>
          <w:szCs w:val="24"/>
          <w:lang w:val="pt-BR"/>
        </w:rPr>
      </w:pPr>
    </w:p>
    <w:p w14:paraId="63E8DD42" w14:textId="77777777" w:rsidR="00213DDF" w:rsidRPr="002E1C7B" w:rsidRDefault="00213DDF" w:rsidP="00274938">
      <w:pPr>
        <w:rPr>
          <w:sz w:val="24"/>
          <w:szCs w:val="24"/>
          <w:lang w:val="pt-BR"/>
        </w:rPr>
      </w:pPr>
    </w:p>
    <w:p w14:paraId="4F327E45" w14:textId="77777777" w:rsidR="00274938" w:rsidRPr="002E1C7B" w:rsidRDefault="00274938" w:rsidP="00274938">
      <w:pPr>
        <w:rPr>
          <w:sz w:val="24"/>
          <w:szCs w:val="24"/>
          <w:lang w:val="pt-BR"/>
        </w:rPr>
      </w:pPr>
    </w:p>
    <w:p w14:paraId="65EF7AED" w14:textId="4F36428B" w:rsidR="00274938" w:rsidRPr="002E1C7B" w:rsidRDefault="00274938" w:rsidP="00274938">
      <w:pPr>
        <w:rPr>
          <w:sz w:val="24"/>
          <w:szCs w:val="24"/>
          <w:lang w:val="pt-BR"/>
        </w:rPr>
      </w:pPr>
      <w:r w:rsidRPr="002E1C7B">
        <w:rPr>
          <w:sz w:val="24"/>
          <w:szCs w:val="24"/>
          <w:lang w:val="pt-BR"/>
        </w:rPr>
        <w:t xml:space="preserve"> </w:t>
      </w:r>
    </w:p>
    <w:p w14:paraId="2AD63B95" w14:textId="77777777" w:rsidR="00274938" w:rsidRPr="002E1C7B" w:rsidRDefault="00274938" w:rsidP="00274938">
      <w:pPr>
        <w:rPr>
          <w:sz w:val="24"/>
          <w:szCs w:val="24"/>
          <w:lang w:val="pt-BR"/>
        </w:rPr>
      </w:pPr>
    </w:p>
    <w:p w14:paraId="60A71319" w14:textId="53DC05CA" w:rsidR="00274938" w:rsidRPr="002E1C7B" w:rsidRDefault="00274938" w:rsidP="00274938">
      <w:pPr>
        <w:rPr>
          <w:sz w:val="24"/>
          <w:szCs w:val="24"/>
          <w:lang w:val="pt-BR"/>
        </w:rPr>
      </w:pPr>
    </w:p>
    <w:p w14:paraId="4AF56029" w14:textId="6828A2FD" w:rsidR="00274938" w:rsidRPr="002E1C7B" w:rsidRDefault="00274938" w:rsidP="00FF2B40">
      <w:pPr>
        <w:rPr>
          <w:sz w:val="24"/>
          <w:szCs w:val="24"/>
          <w:lang w:val="pt-BR"/>
        </w:rPr>
      </w:pPr>
    </w:p>
    <w:p w14:paraId="7FD69DCC" w14:textId="77777777" w:rsidR="00FF2B40" w:rsidRPr="002E1C7B" w:rsidRDefault="00FF2B40" w:rsidP="00FF2B40">
      <w:pPr>
        <w:rPr>
          <w:sz w:val="24"/>
          <w:szCs w:val="24"/>
          <w:lang w:val="pt-BR"/>
        </w:rPr>
      </w:pPr>
    </w:p>
    <w:p w14:paraId="6864E6B2" w14:textId="020D7327" w:rsidR="008E16D0" w:rsidRPr="002E1C7B" w:rsidRDefault="008E16D0" w:rsidP="00FF2B40">
      <w:pPr>
        <w:pStyle w:val="ListParagraph"/>
        <w:tabs>
          <w:tab w:val="left" w:pos="2250"/>
          <w:tab w:val="left" w:pos="3420"/>
        </w:tabs>
        <w:spacing w:after="180"/>
        <w:ind w:left="1170"/>
        <w:contextualSpacing w:val="0"/>
        <w:rPr>
          <w:sz w:val="20"/>
          <w:szCs w:val="20"/>
          <w:lang w:val="pt-BR"/>
        </w:rPr>
      </w:pPr>
    </w:p>
    <w:sectPr w:rsidR="008E16D0" w:rsidRPr="002E1C7B" w:rsidSect="00F43B6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8AE7" w14:textId="77777777" w:rsidR="00DC47F1" w:rsidRPr="00801A8E" w:rsidRDefault="00DC47F1" w:rsidP="00E217A0">
      <w:r w:rsidRPr="00801A8E">
        <w:separator/>
      </w:r>
    </w:p>
  </w:endnote>
  <w:endnote w:type="continuationSeparator" w:id="0">
    <w:p w14:paraId="2A53BC83" w14:textId="77777777" w:rsidR="00DC47F1" w:rsidRPr="00801A8E" w:rsidRDefault="00DC47F1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ABA4" w14:textId="69FE8A8C" w:rsidR="00711335" w:rsidRPr="00FF2330" w:rsidRDefault="00047EBE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gs</w:t>
    </w:r>
    <w:proofErr w:type="spellEnd"/>
    <w:r>
      <w:rPr>
        <w:sz w:val="18"/>
        <w:szCs w:val="18"/>
      </w:rPr>
      <w:t xml:space="preserve"> 4/25</w:t>
    </w:r>
  </w:p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86AE" w14:textId="1D982CEA" w:rsidR="00711335" w:rsidRPr="00FF2330" w:rsidRDefault="00047EBE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gs</w:t>
    </w:r>
    <w:proofErr w:type="spellEnd"/>
    <w:r>
      <w:rPr>
        <w:sz w:val="18"/>
        <w:szCs w:val="18"/>
      </w:rPr>
      <w:t xml:space="preserve"> 4/25</w:t>
    </w:r>
  </w:p>
  <w:p w14:paraId="4BBD10AD" w14:textId="2D8275B2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0096" w14:textId="77777777" w:rsidR="00DC47F1" w:rsidRPr="00801A8E" w:rsidRDefault="00DC47F1" w:rsidP="00E217A0">
      <w:r w:rsidRPr="00801A8E">
        <w:separator/>
      </w:r>
    </w:p>
  </w:footnote>
  <w:footnote w:type="continuationSeparator" w:id="0">
    <w:p w14:paraId="0171274E" w14:textId="77777777" w:rsidR="00DC47F1" w:rsidRPr="00801A8E" w:rsidRDefault="00DC47F1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47EBE"/>
    <w:rsid w:val="000541CC"/>
    <w:rsid w:val="00055251"/>
    <w:rsid w:val="00060BB4"/>
    <w:rsid w:val="00094395"/>
    <w:rsid w:val="000A55DF"/>
    <w:rsid w:val="000B63DD"/>
    <w:rsid w:val="000E21E4"/>
    <w:rsid w:val="000E3E9F"/>
    <w:rsid w:val="000F43CE"/>
    <w:rsid w:val="0010276C"/>
    <w:rsid w:val="00112543"/>
    <w:rsid w:val="001139B5"/>
    <w:rsid w:val="001140D2"/>
    <w:rsid w:val="001422A2"/>
    <w:rsid w:val="00143C39"/>
    <w:rsid w:val="001511EB"/>
    <w:rsid w:val="00152A98"/>
    <w:rsid w:val="00160017"/>
    <w:rsid w:val="00160B8B"/>
    <w:rsid w:val="001646A8"/>
    <w:rsid w:val="00167F3F"/>
    <w:rsid w:val="001A7D82"/>
    <w:rsid w:val="001C11E3"/>
    <w:rsid w:val="001C1AB9"/>
    <w:rsid w:val="001C2AEC"/>
    <w:rsid w:val="001C5BD4"/>
    <w:rsid w:val="001E5984"/>
    <w:rsid w:val="00213DDF"/>
    <w:rsid w:val="002156C3"/>
    <w:rsid w:val="0023578F"/>
    <w:rsid w:val="00242092"/>
    <w:rsid w:val="00251483"/>
    <w:rsid w:val="00272A54"/>
    <w:rsid w:val="00274938"/>
    <w:rsid w:val="0028163A"/>
    <w:rsid w:val="002A38A0"/>
    <w:rsid w:val="002D1A10"/>
    <w:rsid w:val="002D4010"/>
    <w:rsid w:val="002E1C7B"/>
    <w:rsid w:val="002E2BE1"/>
    <w:rsid w:val="002E4A2A"/>
    <w:rsid w:val="002E5212"/>
    <w:rsid w:val="002F1472"/>
    <w:rsid w:val="002F6E42"/>
    <w:rsid w:val="002F70BC"/>
    <w:rsid w:val="0031368C"/>
    <w:rsid w:val="003207D2"/>
    <w:rsid w:val="0033064D"/>
    <w:rsid w:val="00334A59"/>
    <w:rsid w:val="00374031"/>
    <w:rsid w:val="003B08ED"/>
    <w:rsid w:val="003B6141"/>
    <w:rsid w:val="003E1D7B"/>
    <w:rsid w:val="00410E38"/>
    <w:rsid w:val="00413092"/>
    <w:rsid w:val="004174CF"/>
    <w:rsid w:val="00437D65"/>
    <w:rsid w:val="00445EC1"/>
    <w:rsid w:val="00446C79"/>
    <w:rsid w:val="00454643"/>
    <w:rsid w:val="00457FFB"/>
    <w:rsid w:val="0046611B"/>
    <w:rsid w:val="00480A60"/>
    <w:rsid w:val="004A5476"/>
    <w:rsid w:val="004A5F2F"/>
    <w:rsid w:val="004E358C"/>
    <w:rsid w:val="004E360E"/>
    <w:rsid w:val="004E611F"/>
    <w:rsid w:val="004E7E28"/>
    <w:rsid w:val="004F678C"/>
    <w:rsid w:val="00521F22"/>
    <w:rsid w:val="00524D8E"/>
    <w:rsid w:val="00525236"/>
    <w:rsid w:val="00533001"/>
    <w:rsid w:val="00536A6B"/>
    <w:rsid w:val="00550E8A"/>
    <w:rsid w:val="005510DF"/>
    <w:rsid w:val="00553157"/>
    <w:rsid w:val="005610D1"/>
    <w:rsid w:val="005B2215"/>
    <w:rsid w:val="005C5840"/>
    <w:rsid w:val="005D4C2C"/>
    <w:rsid w:val="005E0554"/>
    <w:rsid w:val="005E23D3"/>
    <w:rsid w:val="005E5F11"/>
    <w:rsid w:val="005E729F"/>
    <w:rsid w:val="00615E48"/>
    <w:rsid w:val="00650566"/>
    <w:rsid w:val="006559DD"/>
    <w:rsid w:val="00655C26"/>
    <w:rsid w:val="006640BC"/>
    <w:rsid w:val="00665F1C"/>
    <w:rsid w:val="006664A5"/>
    <w:rsid w:val="00667DB4"/>
    <w:rsid w:val="0067388F"/>
    <w:rsid w:val="00687D0F"/>
    <w:rsid w:val="006C38A9"/>
    <w:rsid w:val="006F3255"/>
    <w:rsid w:val="006F7990"/>
    <w:rsid w:val="006F7FAE"/>
    <w:rsid w:val="0071110A"/>
    <w:rsid w:val="00711335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0F1B"/>
    <w:rsid w:val="007B6453"/>
    <w:rsid w:val="007C0C80"/>
    <w:rsid w:val="007D0A4D"/>
    <w:rsid w:val="007E4F1D"/>
    <w:rsid w:val="007F1DEF"/>
    <w:rsid w:val="00801A8E"/>
    <w:rsid w:val="00803763"/>
    <w:rsid w:val="00813AC5"/>
    <w:rsid w:val="00815F6F"/>
    <w:rsid w:val="008168A6"/>
    <w:rsid w:val="00832F49"/>
    <w:rsid w:val="0084104C"/>
    <w:rsid w:val="00867A43"/>
    <w:rsid w:val="00881D01"/>
    <w:rsid w:val="008827E9"/>
    <w:rsid w:val="00883592"/>
    <w:rsid w:val="00887597"/>
    <w:rsid w:val="008B22A7"/>
    <w:rsid w:val="008C4082"/>
    <w:rsid w:val="008C47E7"/>
    <w:rsid w:val="008D6A78"/>
    <w:rsid w:val="008E16D0"/>
    <w:rsid w:val="008F2723"/>
    <w:rsid w:val="008F4448"/>
    <w:rsid w:val="009479B9"/>
    <w:rsid w:val="009619A9"/>
    <w:rsid w:val="00961CCD"/>
    <w:rsid w:val="00970706"/>
    <w:rsid w:val="00982E4B"/>
    <w:rsid w:val="009B38C5"/>
    <w:rsid w:val="009B557A"/>
    <w:rsid w:val="009C0376"/>
    <w:rsid w:val="009D33F8"/>
    <w:rsid w:val="009E7B51"/>
    <w:rsid w:val="009F3017"/>
    <w:rsid w:val="009F6D17"/>
    <w:rsid w:val="00A05399"/>
    <w:rsid w:val="00A15C83"/>
    <w:rsid w:val="00A34766"/>
    <w:rsid w:val="00A7758B"/>
    <w:rsid w:val="00A82A79"/>
    <w:rsid w:val="00AA7276"/>
    <w:rsid w:val="00AC09FD"/>
    <w:rsid w:val="00AC1D88"/>
    <w:rsid w:val="00AC4CD3"/>
    <w:rsid w:val="00B1046C"/>
    <w:rsid w:val="00B323FB"/>
    <w:rsid w:val="00B47BA0"/>
    <w:rsid w:val="00B81E8C"/>
    <w:rsid w:val="00B85208"/>
    <w:rsid w:val="00B97E53"/>
    <w:rsid w:val="00BB70B5"/>
    <w:rsid w:val="00BC0E77"/>
    <w:rsid w:val="00BC6395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2D65"/>
    <w:rsid w:val="00CB7743"/>
    <w:rsid w:val="00CC0354"/>
    <w:rsid w:val="00CC05C8"/>
    <w:rsid w:val="00CC25B6"/>
    <w:rsid w:val="00CD090E"/>
    <w:rsid w:val="00CD42E6"/>
    <w:rsid w:val="00CF10A9"/>
    <w:rsid w:val="00D00564"/>
    <w:rsid w:val="00D04D22"/>
    <w:rsid w:val="00D13B9D"/>
    <w:rsid w:val="00D15B28"/>
    <w:rsid w:val="00D412D6"/>
    <w:rsid w:val="00D4335C"/>
    <w:rsid w:val="00D43413"/>
    <w:rsid w:val="00D61A5C"/>
    <w:rsid w:val="00D653A6"/>
    <w:rsid w:val="00D8034F"/>
    <w:rsid w:val="00D9067C"/>
    <w:rsid w:val="00DB24F2"/>
    <w:rsid w:val="00DB530D"/>
    <w:rsid w:val="00DB5B1D"/>
    <w:rsid w:val="00DC47F1"/>
    <w:rsid w:val="00E00568"/>
    <w:rsid w:val="00E0723B"/>
    <w:rsid w:val="00E217A0"/>
    <w:rsid w:val="00E25008"/>
    <w:rsid w:val="00E35147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43B69"/>
    <w:rsid w:val="00F55DED"/>
    <w:rsid w:val="00F673D4"/>
    <w:rsid w:val="00F73A6E"/>
    <w:rsid w:val="00F73B81"/>
    <w:rsid w:val="00FB0698"/>
    <w:rsid w:val="00FB5DAD"/>
    <w:rsid w:val="00FC61CD"/>
    <w:rsid w:val="00FC7612"/>
    <w:rsid w:val="00FD7A29"/>
    <w:rsid w:val="00FE780F"/>
    <w:rsid w:val="00FF2330"/>
    <w:rsid w:val="00FF2B40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7388F"/>
    <w:rPr>
      <w:color w:val="0077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8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1C7B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E1C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Fitzgerald, Jonathan</cp:lastModifiedBy>
  <cp:revision>2</cp:revision>
  <cp:lastPrinted>2025-04-22T16:40:00Z</cp:lastPrinted>
  <dcterms:created xsi:type="dcterms:W3CDTF">2025-05-14T16:07:00Z</dcterms:created>
  <dcterms:modified xsi:type="dcterms:W3CDTF">2025-05-14T16:07:00Z</dcterms:modified>
</cp:coreProperties>
</file>